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3E7D2">
      <w:pPr>
        <w:widowControl/>
        <w:spacing w:before="100" w:beforeAutospacing="1" w:after="100" w:afterAutospacing="1" w:line="670" w:lineRule="atLeast"/>
        <w:jc w:val="center"/>
        <w:outlineLvl w:val="1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t>报 名 登 记 表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9"/>
        <w:gridCol w:w="932"/>
        <w:gridCol w:w="298"/>
        <w:gridCol w:w="857"/>
        <w:gridCol w:w="1270"/>
        <w:gridCol w:w="1619"/>
        <w:gridCol w:w="1039"/>
        <w:gridCol w:w="1272"/>
      </w:tblGrid>
      <w:tr w14:paraId="7DA7B5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30C85D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9EABE2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4C1967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7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9186D8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A32CE5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6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9378C9"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汉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76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8A0445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照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 w14:paraId="713218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DA70C4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出生年月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4CCC12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1998.01</w:t>
            </w:r>
          </w:p>
        </w:tc>
        <w:tc>
          <w:tcPr>
            <w:tcW w:w="69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F2F10A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政治面貌</w:t>
            </w:r>
          </w:p>
        </w:tc>
        <w:tc>
          <w:tcPr>
            <w:tcW w:w="7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DC4050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FF0000"/>
                <w:kern w:val="0"/>
                <w:sz w:val="20"/>
                <w:szCs w:val="20"/>
                <w:lang w:eastAsia="zh-CN" w:bidi="ar-SA"/>
              </w:rPr>
              <w:t>中共党员</w:t>
            </w:r>
            <w:r>
              <w:rPr>
                <w:rFonts w:hint="eastAsia" w:asci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/共青团员/中共预备党员</w:t>
            </w:r>
          </w:p>
        </w:tc>
        <w:tc>
          <w:tcPr>
            <w:tcW w:w="9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5F93B7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入党（团）时间</w:t>
            </w:r>
          </w:p>
        </w:tc>
        <w:tc>
          <w:tcPr>
            <w:tcW w:w="6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BC9BB2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2020.01.01</w:t>
            </w: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F7DA80"/>
        </w:tc>
      </w:tr>
      <w:tr w14:paraId="20147A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407488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最高学历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483C19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bidi="ar-SA"/>
              </w:rPr>
              <w:t>本科/研究生</w:t>
            </w:r>
          </w:p>
        </w:tc>
        <w:tc>
          <w:tcPr>
            <w:tcW w:w="69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B1A437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毕业院校</w:t>
            </w:r>
          </w:p>
        </w:tc>
        <w:tc>
          <w:tcPr>
            <w:tcW w:w="7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E45C48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548A21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毕业时间</w:t>
            </w:r>
          </w:p>
        </w:tc>
        <w:tc>
          <w:tcPr>
            <w:tcW w:w="6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5AAA56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202</w:t>
            </w:r>
            <w:r>
              <w:rPr>
                <w:rFonts w:ascii="宋体" w:cs="宋体"/>
                <w:kern w:val="0"/>
                <w:sz w:val="20"/>
                <w:szCs w:val="20"/>
                <w:lang w:bidi="ar-SA"/>
              </w:rPr>
              <w:t>6</w:t>
            </w: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.07</w:t>
            </w: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52ED9C"/>
        </w:tc>
      </w:tr>
      <w:tr w14:paraId="5C1031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E75778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学位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BB9CD1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XX学士/硕士</w:t>
            </w:r>
          </w:p>
        </w:tc>
        <w:tc>
          <w:tcPr>
            <w:tcW w:w="69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696D23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院系</w:t>
            </w:r>
          </w:p>
        </w:tc>
        <w:tc>
          <w:tcPr>
            <w:tcW w:w="7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A2288E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32ACFB">
            <w:pPr>
              <w:widowControl/>
              <w:spacing w:line="335" w:lineRule="atLeast"/>
              <w:jc w:val="center"/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入学前户籍</w:t>
            </w:r>
          </w:p>
          <w:p w14:paraId="40F8B406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所在地</w:t>
            </w:r>
          </w:p>
        </w:tc>
        <w:tc>
          <w:tcPr>
            <w:tcW w:w="6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796564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x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x市</w:t>
            </w: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BE8F85"/>
        </w:tc>
      </w:tr>
      <w:tr w14:paraId="0853E6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A0592D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单位所在地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3757E5"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69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BB63D4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7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212760"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9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851E5C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3BF5C3"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 w14:paraId="046ACB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E00BB8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工作职务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95BB7D"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69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FA3A27"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7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556095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大学英语四级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/六级/英语专业八级 等</w:t>
            </w:r>
          </w:p>
        </w:tc>
        <w:tc>
          <w:tcPr>
            <w:tcW w:w="9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73AC10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基层工作</w:t>
            </w:r>
          </w:p>
          <w:p w14:paraId="078DC206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经历年限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E3CA9D"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 w14:paraId="04B514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89D8A2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考生类别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1D20F1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应届毕业生</w:t>
            </w:r>
          </w:p>
        </w:tc>
        <w:tc>
          <w:tcPr>
            <w:tcW w:w="69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C30CA3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婚姻状况</w:t>
            </w:r>
          </w:p>
        </w:tc>
        <w:tc>
          <w:tcPr>
            <w:tcW w:w="7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C70226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未婚</w:t>
            </w:r>
          </w:p>
        </w:tc>
        <w:tc>
          <w:tcPr>
            <w:tcW w:w="9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BADA6E">
            <w:pPr>
              <w:widowControl/>
              <w:spacing w:line="335" w:lineRule="atLeast"/>
              <w:jc w:val="center"/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人事档案</w:t>
            </w:r>
          </w:p>
          <w:p w14:paraId="6CCAE2E9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存放单位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79A380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3C978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895140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专业</w:t>
            </w:r>
          </w:p>
        </w:tc>
        <w:tc>
          <w:tcPr>
            <w:tcW w:w="1252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D5BEE0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eastAsia="宋体" w:cs="宋体"/>
                <w:color w:val="FF0000"/>
                <w:kern w:val="0"/>
                <w:sz w:val="20"/>
                <w:szCs w:val="20"/>
                <w:lang w:eastAsia="zh-CN" w:bidi="ar-SA"/>
              </w:rPr>
              <w:t>与</w:t>
            </w:r>
            <w:r>
              <w:rPr>
                <w:rFonts w:ascii="宋体" w:eastAsia="宋体" w:cs="宋体"/>
                <w:color w:val="FF0000"/>
                <w:kern w:val="0"/>
                <w:sz w:val="20"/>
                <w:szCs w:val="20"/>
                <w:lang w:eastAsia="zh-CN" w:bidi="ar-SA"/>
              </w:rPr>
              <w:t>毕业证</w:t>
            </w:r>
            <w:r>
              <w:rPr>
                <w:rFonts w:hint="eastAsia" w:ascii="宋体" w:eastAsia="宋体" w:cs="宋体"/>
                <w:color w:val="FF0000"/>
                <w:kern w:val="0"/>
                <w:sz w:val="20"/>
                <w:szCs w:val="20"/>
                <w:lang w:eastAsia="zh-CN" w:bidi="ar-SA"/>
              </w:rPr>
              <w:t>等材料中</w:t>
            </w:r>
            <w:r>
              <w:rPr>
                <w:rFonts w:hint="eastAsia" w:asci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保持一致，填写</w:t>
            </w:r>
            <w:r>
              <w:rPr>
                <w:rFonts w:asci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专业</w:t>
            </w:r>
            <w:r>
              <w:rPr>
                <w:rFonts w:hint="eastAsia" w:asci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全称</w:t>
            </w:r>
            <w:r>
              <w:rPr>
                <w:rFonts w:asci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及代码</w:t>
            </w:r>
          </w:p>
        </w:tc>
        <w:tc>
          <w:tcPr>
            <w:tcW w:w="7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6FCAFE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籍贯</w:t>
            </w:r>
          </w:p>
        </w:tc>
        <w:tc>
          <w:tcPr>
            <w:tcW w:w="9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FC9C63">
            <w:pPr>
              <w:widowControl/>
              <w:spacing w:line="335" w:lineRule="atLeast"/>
              <w:jc w:val="center"/>
              <w:rPr>
                <w:rFonts w:hint="eastAsia" w:ascii="宋体" w:cs="宋体"/>
                <w:color w:val="FF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cs="宋体"/>
                <w:color w:val="FF0000"/>
                <w:kern w:val="0"/>
                <w:sz w:val="20"/>
                <w:szCs w:val="20"/>
                <w:lang w:bidi="ar-SA"/>
              </w:rPr>
              <w:t>省+市/</w:t>
            </w:r>
          </w:p>
          <w:p w14:paraId="3EC1866C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FF0000"/>
                <w:kern w:val="0"/>
                <w:sz w:val="20"/>
                <w:szCs w:val="20"/>
                <w:lang w:bidi="ar-SA"/>
              </w:rPr>
              <w:t>省+县</w:t>
            </w:r>
            <w:r>
              <w:rPr>
                <w:rFonts w:hint="eastAsia" w:asci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或县级市</w:t>
            </w:r>
          </w:p>
        </w:tc>
        <w:tc>
          <w:tcPr>
            <w:tcW w:w="6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04A141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户籍所在地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061CDD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bidi="ar-SA"/>
              </w:rPr>
              <w:t>（与户口本首页一致）</w:t>
            </w:r>
          </w:p>
        </w:tc>
      </w:tr>
      <w:tr w14:paraId="0DE9A5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F71761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2984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0EB04D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EB697C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7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507000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5DB0C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9BA5EE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身份证号</w:t>
            </w:r>
          </w:p>
        </w:tc>
        <w:tc>
          <w:tcPr>
            <w:tcW w:w="2014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9E1A5C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bidi="ar-SA"/>
              </w:rPr>
              <w:t>（务必保证准确）</w:t>
            </w:r>
          </w:p>
        </w:tc>
        <w:tc>
          <w:tcPr>
            <w:tcW w:w="9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129B22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联系电话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F6AC89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bidi="ar-SA"/>
              </w:rPr>
              <w:t>（务必保证可联系到本人）</w:t>
            </w:r>
          </w:p>
        </w:tc>
      </w:tr>
      <w:tr w14:paraId="586157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1AD17C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手机号码</w:t>
            </w:r>
          </w:p>
        </w:tc>
        <w:tc>
          <w:tcPr>
            <w:tcW w:w="2014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FDB318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bidi="ar-SA"/>
              </w:rPr>
              <w:t>（务必保证可联系到本人）</w:t>
            </w:r>
          </w:p>
        </w:tc>
        <w:tc>
          <w:tcPr>
            <w:tcW w:w="9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A1F2A4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E-mail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E1D60B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bidi="ar-SA"/>
              </w:rPr>
              <w:t>（务必保证可联系到本人）</w:t>
            </w:r>
          </w:p>
        </w:tc>
      </w:tr>
      <w:tr w14:paraId="00A447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14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8B7B03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服务基层项目工作经历</w:t>
            </w:r>
          </w:p>
        </w:tc>
        <w:tc>
          <w:tcPr>
            <w:tcW w:w="1385" w:type="pct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6191B0F4"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在军队服役5年（含）以上的高校毕业生退役士兵</w:t>
            </w:r>
          </w:p>
        </w:tc>
      </w:tr>
      <w:tr w14:paraId="27F754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" w:hRule="atLeast"/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7DA33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大学生村官</w:t>
            </w:r>
          </w:p>
        </w:tc>
        <w:tc>
          <w:tcPr>
            <w:tcW w:w="73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6EFE6F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三支一扶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计划</w:t>
            </w:r>
          </w:p>
        </w:tc>
        <w:tc>
          <w:tcPr>
            <w:tcW w:w="127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A0C897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农村义务教育阶段学校教师特设岗位计划</w:t>
            </w:r>
          </w:p>
        </w:tc>
        <w:tc>
          <w:tcPr>
            <w:tcW w:w="9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DC9C83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大学生志愿服务西部计划</w:t>
            </w:r>
          </w:p>
        </w:tc>
        <w:tc>
          <w:tcPr>
            <w:tcW w:w="1385" w:type="pct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38B075"/>
        </w:tc>
      </w:tr>
      <w:tr w14:paraId="33B256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75694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FF0000"/>
                <w:kern w:val="0"/>
                <w:sz w:val="20"/>
                <w:szCs w:val="20"/>
                <w:lang w:eastAsia="zh-CN" w:bidi="ar-SA"/>
              </w:rPr>
              <w:t>无</w:t>
            </w:r>
          </w:p>
        </w:tc>
        <w:tc>
          <w:tcPr>
            <w:tcW w:w="73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867C20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FF0000"/>
                <w:kern w:val="0"/>
                <w:sz w:val="20"/>
                <w:szCs w:val="20"/>
                <w:lang w:eastAsia="zh-CN" w:bidi="ar-SA"/>
              </w:rPr>
              <w:t>无</w:t>
            </w:r>
          </w:p>
        </w:tc>
        <w:tc>
          <w:tcPr>
            <w:tcW w:w="127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1D980F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FF0000"/>
                <w:kern w:val="0"/>
                <w:sz w:val="20"/>
                <w:szCs w:val="20"/>
                <w:lang w:eastAsia="zh-CN" w:bidi="ar-SA"/>
              </w:rPr>
              <w:t>无</w:t>
            </w:r>
          </w:p>
        </w:tc>
        <w:tc>
          <w:tcPr>
            <w:tcW w:w="9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73F1BF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FF0000"/>
                <w:kern w:val="0"/>
                <w:sz w:val="20"/>
                <w:szCs w:val="20"/>
                <w:lang w:eastAsia="zh-CN" w:bidi="ar-SA"/>
              </w:rPr>
              <w:t>无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01CE47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FF0000"/>
                <w:kern w:val="0"/>
                <w:sz w:val="20"/>
                <w:szCs w:val="20"/>
                <w:lang w:eastAsia="zh-CN" w:bidi="ar-SA"/>
              </w:rPr>
              <w:t>无</w:t>
            </w:r>
          </w:p>
        </w:tc>
      </w:tr>
      <w:tr w14:paraId="0246D9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A3B732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招考部门</w:t>
            </w:r>
          </w:p>
        </w:tc>
        <w:tc>
          <w:tcPr>
            <w:tcW w:w="73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1BB670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部门代码</w:t>
            </w:r>
          </w:p>
        </w:tc>
        <w:tc>
          <w:tcPr>
            <w:tcW w:w="127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D5BA35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用人司局</w:t>
            </w:r>
          </w:p>
        </w:tc>
        <w:tc>
          <w:tcPr>
            <w:tcW w:w="9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D713FE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职位名称及代码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281D42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考试地点</w:t>
            </w:r>
          </w:p>
        </w:tc>
      </w:tr>
      <w:tr w14:paraId="2100D2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31D922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公安部</w:t>
            </w:r>
          </w:p>
        </w:tc>
        <w:tc>
          <w:tcPr>
            <w:tcW w:w="73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7D5E7A">
            <w:pPr>
              <w:widowControl/>
              <w:spacing w:line="33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994000</w:t>
            </w:r>
          </w:p>
        </w:tc>
        <w:tc>
          <w:tcPr>
            <w:tcW w:w="127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644BDA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机关司局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xxxx</w:t>
            </w:r>
          </w:p>
        </w:tc>
        <w:tc>
          <w:tcPr>
            <w:tcW w:w="9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C2ABD0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一级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警长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及以下（一）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6990BE">
            <w:pPr>
              <w:widowControl/>
              <w:spacing w:line="335" w:lineRule="atLeast"/>
              <w:jc w:val="center"/>
              <w:rPr>
                <w:rFonts w:asci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上海</w:t>
            </w:r>
          </w:p>
        </w:tc>
      </w:tr>
      <w:tr w14:paraId="4AC60F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445207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学习经历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6342B2">
            <w:pPr>
              <w:ind w:left="0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</w:rPr>
              <w:t>×年×月—×年×月，×省×市×小学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（小学）</w:t>
            </w:r>
          </w:p>
          <w:p w14:paraId="447AD709">
            <w:pPr>
              <w:ind w:left="0"/>
              <w:rPr>
                <w:rFonts w:hint="eastAsia" w:ascii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</w:rPr>
              <w:t>×年×月—×年×月，×省×市×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学校（初中）</w:t>
            </w:r>
          </w:p>
          <w:p w14:paraId="1CF9F950">
            <w:pPr>
              <w:ind w:left="0"/>
              <w:rPr>
                <w:rFonts w:hint="eastAsia" w:ascii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</w:rPr>
              <w:t>×年×月—×年×月，×省×市×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学校（高中）</w:t>
            </w:r>
          </w:p>
          <w:p w14:paraId="458F8084">
            <w:pPr>
              <w:ind w:left="0"/>
              <w:rPr>
                <w:rFonts w:hint="eastAsia"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×年×月—×年×月，×大学×学院×系×专业（与毕业证或学位证上一致）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/>
                <w:sz w:val="20"/>
                <w:szCs w:val="20"/>
              </w:rPr>
              <w:t>大学本科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）</w:t>
            </w:r>
          </w:p>
          <w:p w14:paraId="7DD9FEB8">
            <w:pPr>
              <w:ind w:left="0"/>
              <w:rPr>
                <w:rFonts w:hint="eastAsia" w:ascii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</w:rPr>
              <w:t>×年×月至今，×大学×学院×系×专业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/>
                <w:sz w:val="20"/>
                <w:szCs w:val="20"/>
              </w:rPr>
              <w:t>硕士研究生在读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）</w:t>
            </w:r>
          </w:p>
          <w:p w14:paraId="2115681F">
            <w:pPr>
              <w:ind w:left="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color w:val="FF0000"/>
                <w:sz w:val="20"/>
                <w:szCs w:val="20"/>
                <w:lang w:eastAsia="zh-CN"/>
              </w:rPr>
              <w:t>（学习经历</w:t>
            </w:r>
            <w:r>
              <w:rPr>
                <w:rFonts w:ascii="宋体"/>
                <w:color w:val="FF0000"/>
                <w:sz w:val="20"/>
                <w:szCs w:val="20"/>
                <w:lang w:eastAsia="zh-CN"/>
              </w:rPr>
              <w:t>从小学填起，经历必须连续填写，</w:t>
            </w:r>
            <w:r>
              <w:rPr>
                <w:rFonts w:hint="eastAsia" w:ascii="宋体"/>
                <w:color w:val="FF0000"/>
                <w:sz w:val="20"/>
                <w:szCs w:val="20"/>
                <w:lang w:eastAsia="zh-CN"/>
              </w:rPr>
              <w:t>不连续需作出书面说明，由所在高校（学院）加盖印章）</w:t>
            </w:r>
          </w:p>
        </w:tc>
      </w:tr>
      <w:tr w14:paraId="25BD5B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FD1CEF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48EEA6">
            <w:pPr>
              <w:widowControl/>
              <w:spacing w:line="335" w:lineRule="atLeast"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没有的填写“无”</w:t>
            </w:r>
          </w:p>
        </w:tc>
      </w:tr>
      <w:tr w14:paraId="68B2E3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1132D5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38CBAE">
            <w:pPr>
              <w:widowControl/>
              <w:spacing w:line="335" w:lineRule="atLeast"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</w:rPr>
              <w:t>填写奖惩名称、奖惩年月、给予单位，需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提供</w:t>
            </w:r>
            <w:r>
              <w:rPr>
                <w:rFonts w:hint="eastAsia" w:ascii="宋体"/>
                <w:sz w:val="20"/>
                <w:szCs w:val="20"/>
              </w:rPr>
              <w:t>有效书面证明材料</w:t>
            </w:r>
          </w:p>
        </w:tc>
      </w:tr>
      <w:tr w14:paraId="5F1F06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FF4024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既往病史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97ECA6">
            <w:pPr>
              <w:widowControl/>
              <w:spacing w:line="335" w:lineRule="atLeast"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（如实填写</w:t>
            </w:r>
            <w:r>
              <w:rPr>
                <w:rFonts w:hint="eastAsia" w:ascii="宋体" w:cs="宋体"/>
                <w:kern w:val="0"/>
                <w:sz w:val="20"/>
                <w:szCs w:val="20"/>
                <w:lang w:eastAsia="zh-CN" w:bidi="ar-SA"/>
              </w:rPr>
              <w:t>，没有的填写“无”</w:t>
            </w: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）</w:t>
            </w:r>
          </w:p>
        </w:tc>
      </w:tr>
      <w:tr w14:paraId="488F86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37E76C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学科成绩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4FBE65">
            <w:pPr>
              <w:widowControl/>
              <w:spacing w:line="335" w:lineRule="atLeast"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FF0000"/>
                <w:kern w:val="0"/>
                <w:sz w:val="20"/>
                <w:szCs w:val="20"/>
                <w:lang w:eastAsia="zh-CN" w:bidi="ar-SA"/>
              </w:rPr>
              <w:t>（如实填写是否有挂科，挂几门，补考后是否通过）</w:t>
            </w:r>
          </w:p>
        </w:tc>
      </w:tr>
      <w:tr w14:paraId="5F1100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921A88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论文情况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B4119B">
            <w:pPr>
              <w:widowControl/>
              <w:spacing w:line="335" w:lineRule="atLeast"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（如实填写进度）</w:t>
            </w:r>
          </w:p>
        </w:tc>
      </w:tr>
      <w:tr w14:paraId="37BD48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987D0D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实习经历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21FCAE">
            <w:pPr>
              <w:widowControl/>
              <w:spacing w:line="335" w:lineRule="atLeast"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（如实填写</w:t>
            </w:r>
            <w:r>
              <w:rPr>
                <w:rFonts w:hint="eastAsia" w:ascii="宋体" w:cs="宋体"/>
                <w:kern w:val="0"/>
                <w:sz w:val="20"/>
                <w:szCs w:val="20"/>
                <w:lang w:eastAsia="zh-CN" w:bidi="ar-SA"/>
              </w:rPr>
              <w:t>，</w:t>
            </w:r>
            <w:r>
              <w:rPr>
                <w:rFonts w:hint="eastAsia" w:ascii="宋体" w:cs="宋体"/>
                <w:color w:val="FF0000"/>
                <w:kern w:val="0"/>
                <w:sz w:val="20"/>
                <w:szCs w:val="20"/>
                <w:lang w:eastAsia="zh-CN" w:bidi="ar-SA"/>
              </w:rPr>
              <w:t>没有的填写“无”</w:t>
            </w: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）</w:t>
            </w:r>
          </w:p>
        </w:tc>
      </w:tr>
      <w:tr w14:paraId="203383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5E1D18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家庭成员</w:t>
            </w:r>
          </w:p>
          <w:p w14:paraId="667D70D7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45053EDB">
            <w:pPr>
              <w:ind w:left="0"/>
              <w:rPr>
                <w:rFonts w:hint="eastAsia" w:ascii="宋体"/>
                <w:color w:val="FF0000"/>
                <w:sz w:val="20"/>
                <w:szCs w:val="20"/>
              </w:rPr>
            </w:pPr>
            <w:r>
              <w:rPr>
                <w:rFonts w:hint="eastAsia" w:ascii="宋体"/>
                <w:color w:val="FF0000"/>
                <w:sz w:val="20"/>
                <w:szCs w:val="20"/>
              </w:rPr>
              <w:t>完整填写父母、未婚兄弟姐妹姓名、单位及具体地址、职务及从业性质，</w:t>
            </w:r>
            <w:r>
              <w:rPr>
                <w:rFonts w:hint="eastAsia" w:ascii="宋体"/>
                <w:color w:val="FF0000"/>
                <w:sz w:val="20"/>
                <w:szCs w:val="20"/>
                <w:lang w:eastAsia="zh-CN"/>
              </w:rPr>
              <w:t>不得笼统填写“务农”“个体”“干部”，</w:t>
            </w:r>
            <w:r>
              <w:rPr>
                <w:rFonts w:hint="eastAsia" w:ascii="宋体"/>
                <w:color w:val="FF0000"/>
                <w:sz w:val="20"/>
                <w:szCs w:val="20"/>
              </w:rPr>
              <w:t>已退休、已去世的需注明。</w:t>
            </w:r>
          </w:p>
          <w:p w14:paraId="4383BE13">
            <w:pPr>
              <w:ind w:firstLine="600"/>
              <w:rPr>
                <w:rFonts w:hint="eastAsia"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父亲  张三  ×省×市×县×乡×村×门牌号 个体 （</w:t>
            </w:r>
            <w:r>
              <w:rPr>
                <w:rFonts w:hint="eastAsia" w:ascii="宋体"/>
                <w:color w:val="FF0000"/>
                <w:sz w:val="20"/>
                <w:szCs w:val="20"/>
              </w:rPr>
              <w:t>主要经营xxx</w:t>
            </w:r>
            <w:r>
              <w:rPr>
                <w:rFonts w:hint="eastAsia" w:ascii="宋体"/>
                <w:sz w:val="20"/>
                <w:szCs w:val="20"/>
              </w:rPr>
              <w:t>）</w:t>
            </w:r>
          </w:p>
          <w:p w14:paraId="09414580">
            <w:pPr>
              <w:ind w:firstLine="600"/>
              <w:rPr>
                <w:rFonts w:hint="eastAsia"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母亲  李四  ×省×市×县×乡×村×门牌号 务农</w:t>
            </w:r>
          </w:p>
          <w:p w14:paraId="663BC710">
            <w:pPr>
              <w:ind w:firstLine="600"/>
              <w:rPr>
                <w:rFonts w:hint="eastAsia"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哥哥  张五  ×省×市×公司 ×职务</w:t>
            </w:r>
          </w:p>
          <w:p w14:paraId="4B92331E">
            <w:pPr>
              <w:ind w:firstLine="600"/>
              <w:rPr>
                <w:rFonts w:hint="eastAsia"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 xml:space="preserve">    ×××  ×省×市×县×单位×</w:t>
            </w:r>
            <w:r>
              <w:rPr>
                <w:rFonts w:hint="eastAsia" w:ascii="宋体"/>
                <w:sz w:val="20"/>
                <w:szCs w:val="20"/>
                <w:lang w:val="en-US" w:eastAsia="zh-CN"/>
              </w:rPr>
              <w:t>职务</w:t>
            </w:r>
            <w:r>
              <w:rPr>
                <w:rFonts w:hint="eastAsia" w:ascii="宋体"/>
                <w:sz w:val="20"/>
                <w:szCs w:val="20"/>
              </w:rPr>
              <w:t xml:space="preserve"> （已退休）</w:t>
            </w:r>
          </w:p>
          <w:p w14:paraId="34C2C01B">
            <w:pPr>
              <w:ind w:firstLine="600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 w:val="20"/>
                <w:szCs w:val="20"/>
              </w:rPr>
              <w:t xml:space="preserve">    ×××  ×省×市×县×乡×村×门牌号 （已去世）</w:t>
            </w:r>
          </w:p>
        </w:tc>
      </w:tr>
      <w:tr w14:paraId="7FED14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5128E2"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127538">
            <w:pPr>
              <w:spacing w:line="300" w:lineRule="exact"/>
              <w:ind w:left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本人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按规定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参加组织生活、按时缴纳党（团）费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；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本人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身高：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180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cm；体重：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XX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kg；裸眼视力：左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4.X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，右4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.X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；本人不存在职位回避关系，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家庭成员、主要社会关系和父母同胞兄弟姐妹无移居国境外情形，无受到刑事处罚或者开除党籍、军籍、公职处分的，无涉嫌严重违纪、违法正在被调查处理或者正在被侦查、起诉、审判的情形，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符合政治考察要求和职位资格条件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。</w:t>
            </w:r>
          </w:p>
          <w:p w14:paraId="559D79FA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             本人签字（手写）：</w:t>
            </w:r>
          </w:p>
          <w:p w14:paraId="15E20D58">
            <w:pPr>
              <w:ind w:left="0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                   日期：</w:t>
            </w:r>
          </w:p>
        </w:tc>
      </w:tr>
    </w:tbl>
    <w:p w14:paraId="46179787">
      <w:r>
        <w:rPr>
          <w:rFonts w:hint="eastAsia" w:ascii="宋体" w:hAnsi="宋体" w:cs="宋体"/>
          <w:kern w:val="0"/>
          <w:sz w:val="18"/>
          <w:szCs w:val="18"/>
        </w:rPr>
        <w:t>考生类别从以下类别中择一填写：农民、事业单位工作人员、国有企业工作人员、三资、民营等企业工作人员、自由职业者、应届毕业生、留学回国人员</w:t>
      </w:r>
      <w:bookmarkStart w:id="0" w:name="_GoBack"/>
      <w:bookmarkEnd w:id="0"/>
      <w:r>
        <w:rPr>
          <w:rFonts w:hint="eastAsia" w:ascii="宋体" w:hAnsi="宋体" w:cs="宋体"/>
          <w:kern w:val="0"/>
          <w:sz w:val="18"/>
          <w:szCs w:val="18"/>
        </w:rPr>
        <w:t>、待业人员、其他人员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mUwYjdiZjRlNjlkNDVkYTIzZWFkYTJhMWMyMWMwYzcifQ=="/>
  </w:docVars>
  <w:rsids>
    <w:rsidRoot w:val="00000000"/>
    <w:rsid w:val="30AF277F"/>
    <w:rsid w:val="43DC38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0DCFE026-645F-4785-9AE7-25F2A1868C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xxzx</Company>
  <Pages>2</Pages>
  <Words>1135</Words>
  <Characters>1180</Characters>
  <Lines>0</Lines>
  <Paragraphs>3</Paragraphs>
  <TotalTime>47</TotalTime>
  <ScaleCrop>false</ScaleCrop>
  <LinksUpToDate>false</LinksUpToDate>
  <CharactersWithSpaces>1301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2017-10-29T23:30:00Z</dcterms:created>
  <dc:creator>wj</dc:creator>
  <cp:lastModifiedBy>短腿熊</cp:lastModifiedBy>
  <cp:lastPrinted>2024-10-08T18:08:00Z</cp:lastPrinted>
  <dcterms:modified xsi:type="dcterms:W3CDTF">2025-09-26T12:06:47Z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4CA8596D6AA14B259FF95D0DE47F27C8</vt:lpwstr>
  </property>
  <property fmtid="{D5CDD505-2E9C-101B-9397-08002B2CF9AE}" pid="4" name="KSOTemplateDocerSaveRecord">
    <vt:lpwstr>eyJoZGlkIjoiZmY1ZDNhNTI1MDllNTNlNWJjOTYzOWNjNGIzZmRjODEiLCJ1c2VySWQiOiI2MTI3NDA5NjYifQ==</vt:lpwstr>
  </property>
</Properties>
</file>